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03" w:rsidRDefault="001E3F03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>Р Е Ш Е Н И Е</w:t>
      </w:r>
    </w:p>
    <w:p w:rsidR="001E3F03" w:rsidRDefault="001E3F03">
      <w:pPr>
        <w:pStyle w:val="Heading1"/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</w:rPr>
        <w:t>Собрания депутатов муниципального образования село Антипаюта</w:t>
      </w:r>
    </w:p>
    <w:p w:rsidR="001E3F03" w:rsidRDefault="001E3F03">
      <w:pPr>
        <w:rPr>
          <w:lang w:val="en-US"/>
        </w:rPr>
      </w:pPr>
    </w:p>
    <w:p w:rsidR="001E3F03" w:rsidRDefault="001E3F03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О символике (гербе и  флаге) муниципального образования село Антипаюта Ямало-Ненецкого автономного округа</w:t>
      </w:r>
    </w:p>
    <w:p w:rsidR="001E3F03" w:rsidRDefault="001E3F03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>от 04 марта 2010 года                                                                             № 05</w:t>
      </w:r>
    </w:p>
    <w:p w:rsidR="001E3F03" w:rsidRDefault="001E3F03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</w:p>
    <w:p w:rsidR="001E3F03" w:rsidRDefault="001E3F03">
      <w:pPr>
        <w:pStyle w:val="BodyText2"/>
      </w:pPr>
      <w:r>
        <w:t xml:space="preserve"> В соответствие со статьей 9 Федерального закона «Об общих принципах организации местного самоуправления в Российской Федерации», статьей 24 Устава муниципального образования село Антипаюта и, рассмотрев предложенные Уральской геральдической ассоциацией и согласованные в Геральдическом совете при Президенте Российской Федерации эскизы и описания (блазон) герба и флага муниципального образования село Антипаюта Собрание депутатов</w:t>
      </w:r>
    </w:p>
    <w:p w:rsidR="001E3F03" w:rsidRDefault="001E3F0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РЕШИЛО: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герб, представленный в приложении 1, и его описание.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флаг, представленный в приложении 2, и его описание.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Утвердить Положение о гербе муниципального образования село Антипаюта Ямало-Ненецкого автономного округа (приложение 3);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Утвердить Положение о флаге муниципального образования село Антипаюта Ямало-Ненецкого автономного округа (приложение 4).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Направить в Государственный совет при Президенте Российской Федерации герб и его описание, флаг и его описание, Положение о гербе муниципального образования село Антипаюта Ямало-Ненецкого автономного округа, Положение о флаге муниципального образования село Антипаюта Ямало-Ненецкого автономного округа для внесения в Государственный геральдический регистр Российской Федерации.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Обнародовать настоящее решение в установленном порядке.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Глава села,</w:t>
      </w:r>
    </w:p>
    <w:p w:rsidR="001E3F03" w:rsidRDefault="001E3F0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председатель Собрания депутатов     С.А. Мащев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i/>
          <w:iCs/>
          <w:sz w:val="24"/>
          <w:szCs w:val="24"/>
        </w:rPr>
        <w:t>Приложение 1</w:t>
      </w:r>
    </w:p>
    <w:p w:rsidR="001E3F03" w:rsidRDefault="001E3F0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</w:t>
      </w:r>
    </w:p>
    <w:p w:rsidR="001E3F03" w:rsidRDefault="001E3F0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решением Собрания депутатов </w:t>
      </w:r>
    </w:p>
    <w:p w:rsidR="001E3F03" w:rsidRDefault="001E3F0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муниципального образования</w:t>
      </w:r>
    </w:p>
    <w:p w:rsidR="001E3F03" w:rsidRDefault="001E3F0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село Антипаюта</w:t>
      </w:r>
    </w:p>
    <w:p w:rsidR="001E3F03" w:rsidRDefault="001E3F0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 04.03.2010 года № 05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ГЕРБ МУНИЦИПАЛЬНОГО ОБРАЗОВАНИЯ СЕЛО АНТИПАЮТА</w:t>
      </w:r>
    </w:p>
    <w:p w:rsidR="001E3F03" w:rsidRDefault="001E3F03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ЯМАЛО-НЕНЕЦКОГО АВТОНОМНОГО ОКРУГА И ЕГО ОПИСАНИЕ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pStyle w:val="BodyText"/>
      </w:pPr>
      <w:r>
        <w:t>В лазоревом поле над выщербленной узкой оконечностью, обремененной серебряным осетром, на земле в виде трех холмов того же металла – идущий (иноходью, выступающий вперед левой передней ногой, а правую поднимающий) северный олень с золотыми копытами и рогами, сопровожденный вверху по углам – справа серебряной звездой о четырех больших и четырех малых лучах попеременно, слева – золотым концом ольховой ветви с листьями и шишками.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2</w:t>
      </w:r>
    </w:p>
    <w:p w:rsidR="001E3F03" w:rsidRDefault="001E3F0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</w:t>
      </w:r>
    </w:p>
    <w:p w:rsidR="001E3F03" w:rsidRDefault="001E3F0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решением Собрания депутатов</w:t>
      </w:r>
    </w:p>
    <w:p w:rsidR="001E3F03" w:rsidRDefault="001E3F0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муниципального образования</w:t>
      </w:r>
    </w:p>
    <w:p w:rsidR="001E3F03" w:rsidRDefault="001E3F0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село Антипаюта</w:t>
      </w:r>
    </w:p>
    <w:p w:rsidR="001E3F03" w:rsidRDefault="001E3F0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04.03.2010 года № 05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ФЛАГ МУНИЦИПАЛЬНОГО ОБРАЗОВАНИЯ СЕЛО АНТИПАЮТА</w:t>
      </w:r>
    </w:p>
    <w:p w:rsidR="001E3F03" w:rsidRDefault="001E3F03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ЯМАЛО-НЕНЕЦКОГО АВТОНОМНОГО ОКРУГА И ЕГО ОПИСАНИЕ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Полотнище синего цвета с отношением ширины к длине 2:3, несущее вдоль нижнего края две фигурных полосы – синюю (у края), в виде волн, и белую, в виде холмистого берега. Посередине основной части полотнища размещено белое с желтыми деталями изображение северного оленя между звездой и концом ольховой ветви; посередине синей полосы – белое изображение осетра. 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Оборотная сторона зеркально воспроизводит лицевую.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  <w:t>Приложение 3</w:t>
      </w:r>
    </w:p>
    <w:p w:rsidR="001E3F03" w:rsidRDefault="001E3F0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УТВЕРЖДЕНО</w:t>
      </w:r>
    </w:p>
    <w:p w:rsidR="001E3F03" w:rsidRDefault="001E3F0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решением Собрания депутатов </w:t>
      </w:r>
    </w:p>
    <w:p w:rsidR="001E3F03" w:rsidRDefault="001E3F0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муниципального образования</w:t>
      </w:r>
    </w:p>
    <w:p w:rsidR="001E3F03" w:rsidRDefault="001E3F0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село Антипаюта</w:t>
      </w:r>
    </w:p>
    <w:p w:rsidR="001E3F03" w:rsidRDefault="001E3F0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04.03.2010 года № 05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ПОЛОЖЕНИЕ</w:t>
      </w:r>
    </w:p>
    <w:p w:rsidR="001E3F03" w:rsidRDefault="001E3F03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О ГЕРБЕ МУНИЦИПАЛЬНОГО ОБРАЗОВАНИЯ СЕЛО АНТИПАЮТА</w:t>
      </w:r>
    </w:p>
    <w:p w:rsidR="001E3F03" w:rsidRDefault="001E3F03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ЯМАЛО-НЕНЕЦКОГО АВТОНОМНОГО ОКРУГА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положением устанавливается герб муниципального образования село Антипаюта Ямало-ненецкого автономного округа, его описание и порядок официального использования.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         Герб муниципального образования село Антипаюта Ямало-Ненецкого автономного округа (далее – ГЕРБ) является официальным символом муниципального образования село Антипаюта.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         Положение о ГЕРБЕ и рисунки ГЕРБА в многоцветном и одноцветном вариантах хранятся в Администрации села Антипаюта и доступны для ознакомления всем заинтересованным лицам.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         ГЕРБ подлежит внесению в Государственный геральдический регистр Российской Федерации.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ГЕРБА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         Геральдическое описание ГЕРБА: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      В лазоревом поле над выщербленной узкой оконечностью, обремененной серебряным осетром, на земле в виде трех холмов того же металла – идущий (иноходью, выступающий вперед левой передней ногой, а правую поднимающий) северный олень с золотыми копытами и рогами, сопровожденный вверху по углам – справа серебряной звездой о четырех больших и четырех малых лучах попеременно, слева – золотым концом ольховой ветви с листьями и шишками.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      Рисунок ГЕРБА в многоцветном и одноцветном вариантах помещены в приложениях 1 и 2 к настоящему Положению.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         Толкование символики ГЕРБА: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      Олень – указание на оленеводство как основное занятие местных жителей. Оконечность и холмы отражают особенности географического положения села на полуострове, выдающемся в Тазовскую губу. Осётр – знак изобилия окрестных вод  рыбой. Звезда (Полярная) знак расположения села за Полярным кругом. Листья и серьги ольхи – гласная эмблема к названию муниципалитета, образованному из ненецких слов «нантэ» - широкий и «паю» - ольха.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воспроизведения ГЕРБА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         Воспроизведение ГЕРБА, независимо от его размеров, техники исполнения и назначения, должно точно соответствовать геральдическому описанию, приведенному в п. 2.1. настоящего Положения. Воспроизведение ГЕРБА допускается в многоцветном и одноцветном вариантах.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Ответственность за искажение рисунка ГЕРБА, или изменение композиции или цветов, выходящее за пределы геральдически допустимого, несет исполнитель допущенных искажений или изменений.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официального использования ГЕРБА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ГЕРБ муниципального образования помещается: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зданиях органов местного самоуправления;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залах заседаний органов местного самоуправления;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рабочих кабинетах Главы муниципального образования, выборных и назначаемых должностных лиц местного самоуправления.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 ГЕРБ помещается на бланках: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правовых актов органов местного самоуправления и должностных лиц местного самоуправления;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представительного органа местного самоуправления;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Главы муниципального образования, исполнительного органа местного самоуправления;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иных выборных и назначаемых должностных лиц местного самоуправления.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ГЕРБ воспроизводится на удостоверениях лиц, осуществляющих службу на должностях в органах местного самоуправления, муниципальных служащих, депутатов представительного органа местного самоуправления; членов иных органов местного самоуправления.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ГЕРБ помещается: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печатях органов местного самоуправления;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официальных изданиях органов местного самоуправления.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ГЕРБ может помещаться на: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наградах и памятных знаках муниципального образования;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должностных знаках Главы муниципального образования, председателя представительного органа местного самоуправления, депутатов представительного органа местного самоуправления, муниципальных служащих и работников органов местного самоуправления;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указателях при въезде на территорию муниципального образования;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объектах движимого и недвижимого имущества, транспортных средствах, находящихся в муниципальной собственности;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бланках и печатях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муниципальное образование;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залах заседаний руководящих органов и рабочих кабинетах руководителей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муниципальное образование;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принадлежащих органам, организациям, учреждениям и предприятиям, находящимся в муниципальной собственности, муниципальном управлении или муниципальном подчинении, а также органам, организациям, учреждениям и предприятиям, учредителем (ведущим соучредителем) которых является муниципальное образование объектах движимого и недвижимого имущества, транспортных средствах.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Допускается размещение ГЕРБА на: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печатных и иных изданиях информационного, официального, научного, научно-популярного, справочного, познавательного, краеведческого, географического, путеводительного и сувенирного характера;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грамотах, приглашениях, визитных карточках Главы муниципального образования, должностных лиц органов местного самоуправления, депутатов представительного органа местного самоуправления;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использование ГЕРБА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 проводимых в муниципальном образовании село Антипаюта или непосредственно связанных с муниципальным образованием село Антипаюта по согласованию с Главой муниципального образования.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При одновременном размещении ГЕРБА и Государственного герба Российской Федерации, ГЕРБ располагается справа от Государственного герба Российской Федерации (с точки зрения стоящего лицом к гербам).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одновременном размещении ГЕРБА и герба Ямало-Ненецкого автономного округа, ГЕРБ располагается справа от герба Ямало-Ненецкого автономного округа (с точки зрения стоящего лицом к гербам).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одновременном размещении ГЕРБА, Государственного герба Российской Федерации и герба Ямало-Ненецкого автономного округа, Государственный герб Российской Федерации располагается в центре, герб Ямало-Ненецкого автономного округа – слева от центра, а ГЕРБ – справа от центра (с точки зрения стоящего лицом к гербам). 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одновременном размещении ГЕРБА с другими гербами размер ГЕРБА не может превышать размеры Государственного герба Российской Федерации (или иного государственного герба), герба Ямало-Ненецкого автономного округа (или герба иного субъекта Российской Федерации). 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одновременном размещении ГЕРБА с другими гербами ГЕРБ не может размещаться выше Государственного герба Российской Федерации (или иного государственного герба), герба Ямало-Ненецкого автономного округа (или герба иного субъекта Российской Федерации).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одновременном размещении ГЕРБА с любым государственным гербом, гербом субъекта Российской Федерации или иностранного региона, гербом иного муниципального образования, в тех случаях, когда размещаемые рядом с ГЕРБОМ гербы не имеют дополнительных элементов, ГЕРБ используется без дополнительных элементов. 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Порядок изготовления, использования, хранения и уничтожения бланков, печатей и иных носителей изображения ГЕРБА устанавливается органами местного самоуправления. 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Иные случаи использования ГЕРБА устанавливаются Главой муниципального образования.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Ответственность за нарушение настоящего Положения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Использование ГЕРБА с нарушением настоящего Положения, а также надругательство над ГЕРБОМ влечет за собой ответственность в соответствии с законодательством Российской Федерации.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Внесение в состав (рисунок) ГЕРБА каких-либо внешних украшений, а также элементов официальных символов Ямало-Ненецкого автономного округа допустимо лишь в соответствии с законодательством Российской Федерации и Ямало-ненецкого автономного округа. Эти изменения должны сопровождаться пересмотром раздела 3 настоящего Положения для отражения внесенных элементов в описании.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Все права на ГЕРБ принадлежит органам местного самоуправления муниципального образования село Антипаюта.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Контроль за исполнением требований настоящего Положения возлагается на Администрацию муниципального образования.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Настоящее Положение вступает в силу со дня его официального опубликования (обнародования).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1</w:t>
      </w:r>
    </w:p>
    <w:p w:rsidR="001E3F03" w:rsidRDefault="001E3F0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 Положению о гербе муниципального образования</w:t>
      </w:r>
    </w:p>
    <w:p w:rsidR="001E3F03" w:rsidRDefault="001E3F0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село Антипаюта Ямало-Ненецкого автономного округа</w:t>
      </w:r>
    </w:p>
    <w:p w:rsidR="001E3F03" w:rsidRDefault="001E3F0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F03" w:rsidRDefault="001E3F03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ГЕРБ</w:t>
      </w:r>
    </w:p>
    <w:p w:rsidR="001E3F03" w:rsidRDefault="001E3F03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МУНИЦИПАЛЬНОГО ОБРАЗОВАНИЯ СЕЛО АНТИПАЮТА</w:t>
      </w:r>
    </w:p>
    <w:p w:rsidR="001E3F03" w:rsidRDefault="001E3F03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ЯМАЛО-НЕНЕЦКОГО АВТОНОМНОГО ОКРУГА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2</w:t>
      </w:r>
    </w:p>
    <w:p w:rsidR="001E3F03" w:rsidRDefault="001E3F0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 Положению о гербе муниципального образования</w:t>
      </w:r>
    </w:p>
    <w:p w:rsidR="001E3F03" w:rsidRDefault="001E3F0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село Антипаюта Ямало-Ненецкого автономного округа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ГЕРБ</w:t>
      </w:r>
    </w:p>
    <w:p w:rsidR="001E3F03" w:rsidRDefault="001E3F03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МУНИЦИПАЛЬНОГО ОБРАЗОВАНИЯ СЕЛО АНТИПАЮТА</w:t>
      </w:r>
    </w:p>
    <w:p w:rsidR="001E3F03" w:rsidRDefault="001E3F03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ЯМАЛО-НЕНЕЦКОГО АВТОНОМНОГО ОКРУГА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i/>
          <w:iCs/>
          <w:sz w:val="24"/>
          <w:szCs w:val="24"/>
        </w:rPr>
        <w:t>Приложение 4</w:t>
      </w:r>
    </w:p>
    <w:p w:rsidR="001E3F03" w:rsidRDefault="001E3F03">
      <w:pPr>
        <w:pStyle w:val="Heading2"/>
      </w:pPr>
      <w:r>
        <w:t>УТВЕРЖДЕНО</w:t>
      </w:r>
    </w:p>
    <w:p w:rsidR="001E3F03" w:rsidRDefault="001E3F0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решением Собрания депутатов </w:t>
      </w:r>
    </w:p>
    <w:p w:rsidR="001E3F03" w:rsidRDefault="001E3F0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муниципального образования</w:t>
      </w:r>
    </w:p>
    <w:p w:rsidR="001E3F03" w:rsidRDefault="001E3F0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село Антипаюта</w:t>
      </w:r>
    </w:p>
    <w:p w:rsidR="001E3F03" w:rsidRDefault="001E3F0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04.03.2010 года № 05 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ПОЛОЖЕНИЕ</w:t>
      </w:r>
    </w:p>
    <w:p w:rsidR="001E3F03" w:rsidRDefault="001E3F03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О ФЛАГЕ МУНИЦИПАЛЬНОГО ОБРАЗОВАНИЯ СЕЛО АНТИПАЮТА</w:t>
      </w:r>
    </w:p>
    <w:p w:rsidR="001E3F03" w:rsidRDefault="001E3F03">
      <w:pPr>
        <w:pStyle w:val="Heading3"/>
      </w:pPr>
      <w:r>
        <w:t>ЯМАЛО-НЕНЕЦКОГО АВТОНОМНОГО ОКРУГА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Настоящим положением устанавливается флаг муниципального образования село Антипаюта Ямало-Ненецкого автономного округа, его описание и порядок официального использования.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Флаг муниципального образования село Антипаюта Ямало-Ненецкого автономного округа (далее - ФЛАГ) является официальным символом  муниципального образования село Антипаюта.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Положение о ФЛАГЕ и рисунки ФЛАГА в многоцветном и одноцветном вариантах хранятся в Администрации села Антипаюта и доступны для ознакомления всем заинтересованным лицам.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ФЛАГ подлежит внесению в Государственный геральдический регистр Российской Федерации.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ФЛАГА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Описание ФЛАГА: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ФЛАГ представляет собой полотнище синего цвета с отношением ширины к длине 2:3, несущее вдоль нижнего края две фигурных полосы – синюю (у края), в виде волн, и белую, в виде холмистого берега. Посередине основной части полотнища размещено белое с желтыми деталями изображение северного оленя между звездой и концом ольховой ветви; посередине синей полосы – белое изображение осетра. 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Оборотная сторона зеркально воспроизводит лицевую.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      Рисунки ФЛАГА в многоцветном одноцветном вариантах помещены в приложениях 1 и 2 к настоящему Положению.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         Толкование символики ФЛАГА: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      Олень – указание на оленеводство как основное занятие местных жителей. Оконечность и холмы отражают особенности географического положения села на полуострове, выдающемся в Тазовскую губу. Осётр – знак изобилия окрестных вод  рыбой. Звезда (Полярная) знак расположения села за Полярным кругом. Листья и серьги ольхи – гласная эмблема к названию муниципалитета, образованному из ненецких слов «нантэ» - широкий и «паю» - ольха.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воспроизведения ФЛАГА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Воспроизведение ФЛАГА, независимо от его размеров, техники исполнения и назначения, должно точно соответствовать описанию, приведенному в пункте 2.1. настоящего Положения и рисунку, приведенному в приложении к настоящему Положению.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Ответственность за искажение ФЛАГА, изменение композиции или цветов, выходящее за пределы геральдически допустимого, несет исполнитель допущенных искажений или изменений.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официального использования ФЛАГА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ФЛАГ поднят постоянно: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зданиях органов местного самоуправления;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ФЛАГ установлен постоянно: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залах заседаний органов местного самоуправления;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рабочих кабинетах Главы муниципального образования, выборных и назначаемых должностных лиц местного самоуправления.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ФЛАГ может: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быть поднят постоянно или подниматься на зданиях и территориях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на зданиях и территориях органов, организаций, учреждений и предприятий, учредителем (ведущим соучредителем) которых является муниципальное образование село Антипаюта;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быть установлен постоянно в залах заседаний руководящих органов и в рабочих кабинетах руководителей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муниципальное образование село Антипаюта.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ФЛАГ или его изображение может: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размещаться на транспортных средствах Главы муниципального образования, иных выборных должностных лиц местного самоуправления;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размещаться на транспортных средствах, находящихся в муниципальной собственности.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ФЛАГ поднимается (устанавливается):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дни государственных праздников – наряду с Государственным флагом Российской Федерации;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 время официальных церемоний и других торжественных мероприятий, проводимых органами местного самоуправления.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ФЛАГ может быть поднят (установлен) во время торжественных мероприятий, проводимых общественными объединениями, предприятиями, учреждениями и организациями независимо от форм собственности, а также во время частных и семейных торжеств и значимых событий.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При использовании ФЛАГА в знак траура ФЛАГ приспускается до половины высоты флагштока (мачты). При невозможности приспустить ФЛАГ, а также, если ФЛАГ установлен в помещении, к верхней части древка выше полотнища ФЛАГА крепится черная сложенная пополам и прикрепленная за место сложения лента, общая длина которой равна длине полотнища ФЛАГА, а ширина составляет не менее 1/10 от ширины полотнища ФЛАГА.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При одновременном подъеме (размещении) ФЛАГА и Государственного флага Российской Федерации, ФЛАГ располагается справа от Государственного флага Российской Федерации (с точки зрения стоящего лицом к флагам).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одновременном подъеме (размещении) ФЛАГА и флага Ямало-ненецкого автономного округа, ФЛАГ располагается справа от флага Ямало-ненецкого автономного округа (с точки зрения стоящего лицом к флагам). 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одновременном подъеме (размещении) ФЛАГА, Государственного флага Российской Федерации и флага Ямало-ненецкого автономного округа, Государственный флаг Российской Федерации располагается в центре, а ФЛАГ – справа от центра (с точки зрения стоящего лицом к флагам). 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одновременном подъёме (размещении) чётного числа флагов (но более двух), Государственный флаг Российской Федерации располагается слева от центра (если стоять к флагам лицом). Справа от Государственного флага Российской Федерации располагается флаг Ямало-ненецкого автономного округа, слева от Государственного флага Российской Федерации располагается ФЛАГ; справа от флага Ямало-ненецкого автономного округа располагается флаг иного муниципального образования, общественного объединения, либо предприятия, учреждения или организации. 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Размер полотнища ФЛАГА не может превышать размеры полотнищ поднятых (установленных) рядом с ним Государственного флага Российской Федерации (или иного государственного флага), флага Ямало-ненецкого автономного округа (или флага иного субъекта Российской Федерации).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ФЛАГ не может располагаться выше поднятых (установленных) рядом с ним Государственного флага Российской Федерации (или иного государственного флага), флага Ямало-ненецкого автономного округа (или флага иного субъекта Российской Федерации).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ФЛАГ или его изображение могут быть использованы в качестве элемента или геральдической основы: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флагов, вымпелов и иных подобных символов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муниципальное образование село Антипаюта;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наград муниципального образования село Антипаюта;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должностных и отличительных знаках Главы муниципального образования, депутатов представительного органа местного самоуправления, выборных и назначаемых должностных лиц, сотрудников местного самоуправления и его подразделений.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ФЛАГ может быть поднят (установлен) постоянно или временно: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памятных, мемориальных и значимых местах расположенных на территории муниципального образования село Антипаюта;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местах массовых собраний жителей муниципального образования село Антипаюта;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учреждениях дошкольного воспитания и учреждениях среднего образования (средних школах).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 Допускается размещение ФЛАГА или его изображения на: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печатных и иных изданиях информационного, официального, научного, научно-популярного, справочного, познавательного, краеведческого, географического, путеводительного и сувенирного характера;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грамотах, приглашениях, визитных карточках Главы муниципального образования, должностных лиц органов местного самоуправления, депутатов представительного органа местного самоуправления.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использование ФЛАГА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мероприятий, проводимых в муниципальном образовании село Антипаюта или непосредственно связанных с муниципальным образованием село Антипаюта.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 Иные случаи использования ФЛАГА устанавливаются Главой муниципального образования.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Ответственность за нарушение настоящего Положения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Использование ФЛАГА с нарушением настоящего Положения, а также надругательство над ФЛАГОМ, влечет за собой ответственность в соответствии с законодательством Российской Федерации. 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Внесение в состав (рисунок) ФЛАГА каких-либо изменений или дополнений, а также элементов официальных символов Ямало-ненецкого автономного округа допустимо лишь в соответствии с законодательством Российской Федерации и законодательством Ямало-ненецкого автономного округа. Эти изменения должны сопровождаться пересмотром статьи 3 настоящего Положения для отражения внесенных элементов в описании.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Все права на ФЛАГ принадлежит органам местного самоуправления муниципального образования село Антипаюта.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Контроль за исполнением требований настоящего Положения возлагается на Главу муниципального образования.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Настоящее Положение вступает в силу со дня его официального опубликования (обнародования).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1</w:t>
      </w:r>
    </w:p>
    <w:p w:rsidR="001E3F03" w:rsidRDefault="001E3F0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 Положению о флаге муниципального</w:t>
      </w:r>
    </w:p>
    <w:p w:rsidR="001E3F03" w:rsidRDefault="001E3F0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образования село Антипаюта </w:t>
      </w:r>
    </w:p>
    <w:p w:rsidR="001E3F03" w:rsidRDefault="001E3F0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Ямало-Ненецкого автономного округа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ФЛАГ</w:t>
      </w:r>
    </w:p>
    <w:p w:rsidR="001E3F03" w:rsidRDefault="001E3F03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МУНИЦИПАЛЬНОГО ОБРАЗОВАНИЯ СЕЛО АНТИПАЮТА</w:t>
      </w:r>
    </w:p>
    <w:p w:rsidR="001E3F03" w:rsidRDefault="001E3F03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ЯМАЛО-НЕНЕЦКОГО АВТОНОМНОГО ОКРУГА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2</w:t>
      </w:r>
    </w:p>
    <w:p w:rsidR="001E3F03" w:rsidRDefault="001E3F0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  Положению о флаге муниципального </w:t>
      </w:r>
    </w:p>
    <w:p w:rsidR="001E3F03" w:rsidRDefault="001E3F0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образования село Антипаюта </w:t>
      </w:r>
    </w:p>
    <w:p w:rsidR="001E3F03" w:rsidRDefault="001E3F0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Ямало-Ненецкого автономного округа</w:t>
      </w:r>
    </w:p>
    <w:p w:rsidR="001E3F03" w:rsidRDefault="001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F03" w:rsidRDefault="001E3F03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ФЛАГ</w:t>
      </w:r>
    </w:p>
    <w:p w:rsidR="001E3F03" w:rsidRDefault="001E3F03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МУНИЦИПАЛЬНОГО ОБРАЗОВАНИЯ СЕЛО АНТИПАЮТА</w:t>
      </w:r>
    </w:p>
    <w:p w:rsidR="001E3F03" w:rsidRDefault="001E3F03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ЯМАЛО-НЕНЕЦКОГО АВТОНОМНОГО ОКРУГА</w:t>
      </w:r>
    </w:p>
    <w:sectPr w:rsidR="001E3F03" w:rsidSect="001E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F03"/>
    <w:rsid w:val="001E3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color w:val="3366F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jc w:val="right"/>
      <w:outlineLvl w:val="1"/>
    </w:pPr>
    <w:rPr>
      <w:rFonts w:cstheme="minorBidi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color w:val="3366FF"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F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3F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F0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</w:pPr>
    <w:rPr>
      <w:rFonts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E3F03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pPr>
      <w:spacing w:after="0" w:line="240" w:lineRule="auto"/>
      <w:ind w:firstLine="360"/>
    </w:pPr>
    <w:rPr>
      <w:rFonts w:cstheme="minorBid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E3F03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10</Pages>
  <Words>3132</Words>
  <Characters>17858</Characters>
  <Application>Microsoft Office Outlook</Application>
  <DocSecurity>0</DocSecurity>
  <Lines>0</Lines>
  <Paragraphs>0</Paragraphs>
  <ScaleCrop>false</ScaleCrop>
  <Company>ОАО Техдиагностика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subject/>
  <dc:creator>Volk</dc:creator>
  <cp:keywords/>
  <dc:description/>
  <cp:lastModifiedBy>Ломанцов Виктор Анатольевич</cp:lastModifiedBy>
  <cp:revision>2</cp:revision>
  <dcterms:created xsi:type="dcterms:W3CDTF">2011-11-08T10:06:00Z</dcterms:created>
  <dcterms:modified xsi:type="dcterms:W3CDTF">2011-11-08T10:06:00Z</dcterms:modified>
</cp:coreProperties>
</file>